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3C" w:rsidRDefault="00ED2A3C" w:rsidP="007A589A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EDITAL 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CAMPUS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PORTO ALEGRE Nº 44/2022</w:t>
      </w:r>
    </w:p>
    <w:p w:rsidR="00ED2A3C" w:rsidRDefault="00ED2A3C" w:rsidP="007A589A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>ANEXO III</w:t>
      </w:r>
      <w:r>
        <w:rPr>
          <w:rFonts w:ascii="Calibri" w:hAnsi="Calibri" w:cs="Calibri"/>
          <w:b/>
          <w:bCs/>
        </w:rPr>
        <w:t xml:space="preserve"> </w:t>
      </w:r>
      <w:r w:rsidRPr="007A1388">
        <w:rPr>
          <w:rFonts w:ascii="Calibri-Bold" w:hAnsi="Calibri-Bold" w:cs="Calibri-Bold"/>
          <w:b/>
          <w:bCs/>
          <w:color w:val="000000"/>
          <w:sz w:val="24"/>
          <w:szCs w:val="24"/>
        </w:rPr>
        <w:br/>
        <w:t>FORMULÁRIO DE INSCRIÇÃO</w:t>
      </w:r>
    </w:p>
    <w:p w:rsidR="00ED2A3C" w:rsidRDefault="00ED2A3C" w:rsidP="007A589A">
      <w:pPr>
        <w:spacing w:before="240" w:line="240" w:lineRule="auto"/>
        <w:ind w:right="-1"/>
        <w:jc w:val="center"/>
        <w:rPr>
          <w:rFonts w:ascii="Calibri" w:hAnsi="Calibri" w:cs="Calibri"/>
          <w:b/>
          <w:bCs/>
        </w:rPr>
      </w:pPr>
    </w:p>
    <w:p w:rsidR="00ED2A3C" w:rsidRDefault="00ED2A3C" w:rsidP="007A589A">
      <w:pPr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b/>
          <w:bCs/>
          <w:highlight w:val="lightGray"/>
        </w:rPr>
      </w:pP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highlight w:val="lightGray"/>
        </w:rPr>
        <w:t xml:space="preserve"> DADOS PESSOAIS </w:t>
      </w:r>
      <w:r>
        <w:rPr>
          <w:rFonts w:ascii="Calibri" w:hAnsi="Calibri" w:cs="Calibri"/>
          <w:b/>
          <w:bCs/>
          <w:highlight w:val="lightGray"/>
        </w:rPr>
        <w:tab/>
      </w:r>
    </w:p>
    <w:p w:rsidR="00ED2A3C" w:rsidRDefault="00ED2A3C" w:rsidP="007A589A">
      <w:pPr>
        <w:widowControl w:val="0"/>
        <w:spacing w:before="240" w:after="240" w:line="240" w:lineRule="auto"/>
        <w:ind w:left="-42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NOME: _____________________________________________________________________</w:t>
      </w:r>
    </w:p>
    <w:p w:rsidR="00ED2A3C" w:rsidRDefault="00ED2A3C" w:rsidP="007A589A">
      <w:pPr>
        <w:widowControl w:val="0"/>
        <w:spacing w:before="40" w:line="240" w:lineRule="auto"/>
        <w:ind w:left="-42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RG: _________________________CPF:_______________________  SEXO: _______________   </w:t>
      </w:r>
    </w:p>
    <w:p w:rsidR="00ED2A3C" w:rsidRDefault="00ED2A3C" w:rsidP="007A589A">
      <w:pPr>
        <w:widowControl w:val="0"/>
        <w:spacing w:before="240" w:after="240" w:line="240" w:lineRule="auto"/>
        <w:ind w:left="-42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NACIONALIDADE: __________________________            DATA DE NASCIMENTO:___/___/___</w:t>
      </w:r>
    </w:p>
    <w:p w:rsidR="00ED2A3C" w:rsidRDefault="00ED2A3C" w:rsidP="007A589A">
      <w:pPr>
        <w:widowControl w:val="0"/>
        <w:spacing w:before="240" w:after="240" w:line="240" w:lineRule="auto"/>
        <w:ind w:left="-42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NATURALIDADE:  __________________________</w:t>
      </w:r>
    </w:p>
    <w:p w:rsidR="00ED2A3C" w:rsidRDefault="00ED2A3C" w:rsidP="007A589A">
      <w:pPr>
        <w:widowControl w:val="0"/>
        <w:spacing w:before="240" w:after="240" w:line="240" w:lineRule="auto"/>
        <w:ind w:left="-42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ESTADO CIVIL :_____________________________         </w:t>
      </w:r>
    </w:p>
    <w:p w:rsidR="00ED2A3C" w:rsidRDefault="00ED2A3C" w:rsidP="007A589A">
      <w:pPr>
        <w:widowControl w:val="0"/>
        <w:spacing w:before="240" w:after="240" w:line="240" w:lineRule="auto"/>
        <w:ind w:left="-42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TELEFONE:________________________________                         </w:t>
      </w:r>
      <w:r>
        <w:rPr>
          <w:rFonts w:ascii="Calibri" w:hAnsi="Calibri" w:cs="Calibri"/>
          <w:b/>
          <w:bCs/>
        </w:rPr>
        <w:tab/>
      </w:r>
    </w:p>
    <w:p w:rsidR="00ED2A3C" w:rsidRDefault="00ED2A3C" w:rsidP="007A589A">
      <w:pPr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b/>
          <w:bCs/>
          <w:highlight w:val="lightGray"/>
        </w:rPr>
      </w:pP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highlight w:val="lightGray"/>
        </w:rPr>
        <w:t xml:space="preserve"> ENDEREÇO COMPLETO </w:t>
      </w:r>
      <w:r>
        <w:rPr>
          <w:rFonts w:ascii="Calibri" w:hAnsi="Calibri" w:cs="Calibri"/>
          <w:b/>
          <w:bCs/>
          <w:highlight w:val="lightGray"/>
        </w:rPr>
        <w:tab/>
      </w:r>
    </w:p>
    <w:p w:rsidR="00ED2A3C" w:rsidRDefault="00ED2A3C" w:rsidP="007A589A">
      <w:pPr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LOGRADOURO: ____________________________________________________________</w:t>
      </w:r>
    </w:p>
    <w:p w:rsidR="00ED2A3C" w:rsidRDefault="00ED2A3C" w:rsidP="007A589A">
      <w:pPr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BAIRRO:  ________________________________</w:t>
      </w:r>
    </w:p>
    <w:p w:rsidR="00ED2A3C" w:rsidRDefault="00ED2A3C" w:rsidP="007A589A">
      <w:pPr>
        <w:widowControl w:val="0"/>
        <w:spacing w:before="40" w:line="240" w:lineRule="auto"/>
        <w:ind w:left="-44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CIDADE:______________________________   CEP:_______________</w:t>
      </w:r>
    </w:p>
    <w:p w:rsidR="00ED2A3C" w:rsidRDefault="00ED2A3C" w:rsidP="007A589A">
      <w:pPr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___________________________________________________________________________________</w:t>
      </w:r>
      <w:r>
        <w:rPr>
          <w:noProof/>
        </w:rPr>
        <w:pict>
          <v:rect id="Retângulo 1" o:spid="_x0000_s1026" style="position:absolute;left:0;text-align:left;margin-left:92.25pt;margin-top:36.7pt;width:15.65pt;height:15.7pt;z-index:251658240;visibility:visible;mso-position-horizontal-relative:text;mso-position-vertical-relative:text;v-text-anchor:middle">
            <v:stroke startarrowwidth="narrow" startarrowlength="short" endarrowwidth="narrow" endarrowlength="short"/>
            <v:textbox inset="2.53958mm,2.53958mm,2.53958mm,2.53958mm">
              <w:txbxContent>
                <w:p w:rsidR="00ED2A3C" w:rsidRDefault="00ED2A3C" w:rsidP="007A589A">
                  <w:pPr>
                    <w:spacing w:line="240" w:lineRule="auto"/>
                    <w:textDirection w:val="btLr"/>
                  </w:pPr>
                </w:p>
              </w:txbxContent>
            </v:textbox>
          </v:rect>
        </w:pict>
      </w:r>
      <w:r>
        <w:rPr>
          <w:noProof/>
        </w:rPr>
        <w:pict>
          <v:rect id="Retângulo 2" o:spid="_x0000_s1027" style="position:absolute;left:0;text-align:left;margin-left:163.5pt;margin-top:36.75pt;width:15.65pt;height:15.7pt;z-index:251659264;visibility:visible;mso-position-horizontal-relative:text;mso-position-vertical-relative:text;v-text-anchor:middle">
            <v:stroke startarrowwidth="narrow" startarrowlength="short" endarrowwidth="narrow" endarrowlength="short"/>
            <v:textbox inset="2.53958mm,2.53958mm,2.53958mm,2.53958mm">
              <w:txbxContent>
                <w:p w:rsidR="00ED2A3C" w:rsidRDefault="00ED2A3C" w:rsidP="007A589A">
                  <w:pPr>
                    <w:spacing w:line="240" w:lineRule="auto"/>
                    <w:textDirection w:val="btLr"/>
                  </w:pPr>
                </w:p>
              </w:txbxContent>
            </v:textbox>
          </v:rect>
        </w:pict>
      </w:r>
    </w:p>
    <w:p w:rsidR="00ED2A3C" w:rsidRDefault="00ED2A3C" w:rsidP="007A589A">
      <w:pPr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Pessoa com deficiência:</w:t>
      </w:r>
      <w:r>
        <w:rPr>
          <w:rFonts w:ascii="Calibri" w:hAnsi="Calibri" w:cs="Calibri"/>
          <w:b/>
          <w:bCs/>
        </w:rPr>
        <w:t xml:space="preserve">         NÃO                     SIM           especificar:</w:t>
      </w:r>
      <w:r>
        <w:rPr>
          <w:noProof/>
        </w:rPr>
        <w:pict>
          <v:rect id="Retângulo 5" o:spid="_x0000_s1028" style="position:absolute;left:0;text-align:left;margin-left:92.25pt;margin-top:25.45pt;width:15.65pt;height:15.7pt;z-index:251660288;visibility:visible;mso-position-horizontal-relative:text;mso-position-vertical-relative:text;v-text-anchor:middle">
            <v:stroke startarrowwidth="narrow" startarrowlength="short" endarrowwidth="narrow" endarrowlength="short"/>
            <v:textbox inset="2.53958mm,2.53958mm,2.53958mm,2.53958mm">
              <w:txbxContent>
                <w:p w:rsidR="00ED2A3C" w:rsidRDefault="00ED2A3C" w:rsidP="007A589A">
                  <w:pPr>
                    <w:spacing w:line="240" w:lineRule="auto"/>
                    <w:textDirection w:val="btLr"/>
                  </w:pPr>
                </w:p>
              </w:txbxContent>
            </v:textbox>
          </v:rect>
        </w:pict>
      </w:r>
    </w:p>
    <w:p w:rsidR="00ED2A3C" w:rsidRDefault="00ED2A3C" w:rsidP="007A589A">
      <w:pPr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Candidato negro</w:t>
      </w:r>
      <w:r>
        <w:rPr>
          <w:rFonts w:ascii="Calibri" w:hAnsi="Calibri" w:cs="Calibri"/>
          <w:b/>
          <w:bCs/>
        </w:rPr>
        <w:t>:                     NÃO                     SIM</w:t>
      </w:r>
      <w:r>
        <w:rPr>
          <w:noProof/>
        </w:rPr>
        <w:pict>
          <v:rect id="Retângulo 4" o:spid="_x0000_s1029" style="position:absolute;left:0;text-align:left;margin-left:163.5pt;margin-top:.05pt;width:15.65pt;height:15.7pt;z-index:251661312;visibility:visible;mso-position-horizontal-relative:text;mso-position-vertical-relative:text;v-text-anchor:middle">
            <v:stroke startarrowwidth="narrow" startarrowlength="short" endarrowwidth="narrow" endarrowlength="short"/>
            <v:textbox inset="2.53958mm,2.53958mm,2.53958mm,2.53958mm">
              <w:txbxContent>
                <w:p w:rsidR="00ED2A3C" w:rsidRDefault="00ED2A3C" w:rsidP="007A589A">
                  <w:pPr>
                    <w:spacing w:line="240" w:lineRule="auto"/>
                    <w:textDirection w:val="btLr"/>
                  </w:pPr>
                </w:p>
              </w:txbxContent>
            </v:textbox>
          </v:rect>
        </w:pict>
      </w:r>
    </w:p>
    <w:p w:rsidR="00ED2A3C" w:rsidRDefault="00ED2A3C" w:rsidP="007A589A">
      <w:pPr>
        <w:spacing w:line="240" w:lineRule="auto"/>
        <w:ind w:left="-425" w:right="-40"/>
        <w:jc w:val="both"/>
        <w:rPr>
          <w:rFonts w:ascii="Calibri" w:hAnsi="Calibri" w:cs="Calibri"/>
        </w:rPr>
      </w:pPr>
    </w:p>
    <w:p w:rsidR="00ED2A3C" w:rsidRDefault="00ED2A3C" w:rsidP="007A589A">
      <w:pPr>
        <w:spacing w:line="240" w:lineRule="auto"/>
        <w:ind w:left="-425" w:right="-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Solicito a esta Comissão de Seleção minha inscrição no Processo Seletivo Simplificado para a Contratação de Professor Visitante, de acordo com os dados acima, declarando estar ciente e de acordo com todos os termos do Edital regulatório.</w:t>
      </w:r>
    </w:p>
    <w:p w:rsidR="00ED2A3C" w:rsidRDefault="00ED2A3C" w:rsidP="007A589A">
      <w:pPr>
        <w:spacing w:line="240" w:lineRule="auto"/>
        <w:ind w:left="-425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</w:t>
      </w:r>
      <w:r>
        <w:rPr>
          <w:rFonts w:ascii="Calibri" w:hAnsi="Calibri" w:cs="Calibri"/>
          <w:b/>
          <w:bCs/>
        </w:rPr>
        <w:t xml:space="preserve"> </w:t>
      </w:r>
    </w:p>
    <w:p w:rsidR="00ED2A3C" w:rsidRDefault="00ED2A3C" w:rsidP="007A589A">
      <w:pPr>
        <w:widowControl w:val="0"/>
        <w:spacing w:before="240" w:after="240" w:line="240" w:lineRule="auto"/>
        <w:ind w:left="-440" w:right="-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DATA: ___/___/_____                                     __________________________________________</w:t>
      </w:r>
    </w:p>
    <w:p w:rsidR="00ED2A3C" w:rsidRDefault="00ED2A3C" w:rsidP="007A589A">
      <w:pPr>
        <w:widowControl w:val="0"/>
        <w:spacing w:before="240" w:after="240" w:line="240" w:lineRule="auto"/>
        <w:ind w:left="3160" w:right="-800" w:firstLine="46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</w:rPr>
        <w:t xml:space="preserve">                  Assinatura do Candidato</w:t>
      </w:r>
      <w:r>
        <w:rPr>
          <w:rFonts w:ascii="Calibri" w:hAnsi="Calibri" w:cs="Calibri"/>
          <w:b/>
          <w:bCs/>
          <w:u w:val="single"/>
        </w:rPr>
        <w:t xml:space="preserve">    </w:t>
      </w:r>
    </w:p>
    <w:p w:rsidR="00ED2A3C" w:rsidRDefault="00ED2A3C">
      <w:pPr>
        <w:pStyle w:val="normal0"/>
      </w:pPr>
    </w:p>
    <w:sectPr w:rsidR="00ED2A3C" w:rsidSect="0017180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A3C" w:rsidRDefault="00ED2A3C" w:rsidP="0017180C">
      <w:pPr>
        <w:spacing w:line="240" w:lineRule="auto"/>
      </w:pPr>
      <w:r>
        <w:separator/>
      </w:r>
    </w:p>
  </w:endnote>
  <w:endnote w:type="continuationSeparator" w:id="0">
    <w:p w:rsidR="00ED2A3C" w:rsidRDefault="00ED2A3C" w:rsidP="00171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A3C" w:rsidRDefault="00ED2A3C" w:rsidP="0017180C">
      <w:pPr>
        <w:spacing w:line="240" w:lineRule="auto"/>
      </w:pPr>
      <w:r>
        <w:separator/>
      </w:r>
    </w:p>
  </w:footnote>
  <w:footnote w:type="continuationSeparator" w:id="0">
    <w:p w:rsidR="00ED2A3C" w:rsidRDefault="00ED2A3C" w:rsidP="001718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A3C" w:rsidRDefault="00ED2A3C">
    <w:pPr>
      <w:pStyle w:val="normal0"/>
      <w:widowControl w:val="0"/>
      <w:jc w:val="center"/>
      <w:rPr>
        <w:sz w:val="20"/>
        <w:szCs w:val="20"/>
      </w:rPr>
    </w:pPr>
    <w:r w:rsidRPr="007B634F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</w:p>
  <w:p w:rsidR="00ED2A3C" w:rsidRDefault="00ED2A3C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D2A3C" w:rsidRDefault="00ED2A3C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D2A3C" w:rsidRDefault="00ED2A3C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ED2A3C" w:rsidRDefault="00ED2A3C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ED2A3C" w:rsidRDefault="00ED2A3C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ED2A3C" w:rsidRDefault="00ED2A3C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80C"/>
    <w:rsid w:val="00170D9D"/>
    <w:rsid w:val="0017180C"/>
    <w:rsid w:val="006934AF"/>
    <w:rsid w:val="007A1388"/>
    <w:rsid w:val="007A589A"/>
    <w:rsid w:val="007B634F"/>
    <w:rsid w:val="00CC5309"/>
    <w:rsid w:val="00D05BFD"/>
    <w:rsid w:val="00E31994"/>
    <w:rsid w:val="00ED2A3C"/>
    <w:rsid w:val="00F1402A"/>
    <w:rsid w:val="00F3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4F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1718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1718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1718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1718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17180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17180C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17180C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17180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17180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209</Words>
  <Characters>1133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05/2022</dc:title>
  <dc:subject/>
  <dc:creator/>
  <cp:keywords/>
  <dc:description/>
  <cp:lastModifiedBy>henriqueoliveira</cp:lastModifiedBy>
  <cp:revision>4</cp:revision>
  <dcterms:created xsi:type="dcterms:W3CDTF">2022-11-11T14:35:00Z</dcterms:created>
  <dcterms:modified xsi:type="dcterms:W3CDTF">2022-11-11T14:38:00Z</dcterms:modified>
</cp:coreProperties>
</file>